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на заседании Думы</w:t>
      </w:r>
      <w:r w:rsidR="007A3D6C">
        <w:rPr>
          <w:rFonts w:eastAsia="Calibri"/>
          <w:szCs w:val="28"/>
        </w:rPr>
        <w:t xml:space="preserve"> </w:t>
      </w:r>
      <w:r w:rsidR="00B54093">
        <w:rPr>
          <w:rFonts w:eastAsia="Calibri"/>
          <w:szCs w:val="28"/>
        </w:rPr>
        <w:t>2</w:t>
      </w:r>
      <w:r w:rsidR="00155F4A">
        <w:rPr>
          <w:rFonts w:eastAsia="Calibri"/>
          <w:szCs w:val="28"/>
        </w:rPr>
        <w:t xml:space="preserve">8 мая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1168B9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1168B9" w:rsidRPr="001168B9">
        <w:rPr>
          <w:rFonts w:eastAsia="Calibri"/>
          <w:szCs w:val="28"/>
          <w:u w:val="single"/>
        </w:rPr>
        <w:t>803-</w:t>
      </w:r>
      <w:r w:rsidR="001168B9" w:rsidRPr="001168B9">
        <w:rPr>
          <w:rFonts w:eastAsia="Calibri"/>
          <w:szCs w:val="28"/>
          <w:u w:val="single"/>
          <w:lang w:val="en-US"/>
        </w:rPr>
        <w:t xml:space="preserve">VII </w:t>
      </w:r>
      <w:r w:rsidR="001168B9" w:rsidRPr="001168B9">
        <w:rPr>
          <w:rFonts w:eastAsia="Calibri"/>
          <w:szCs w:val="28"/>
          <w:u w:val="single"/>
        </w:rPr>
        <w:t>ДГ</w:t>
      </w:r>
    </w:p>
    <w:p w:rsidR="00155F4A" w:rsidRDefault="00155F4A" w:rsidP="00155F4A">
      <w:pPr>
        <w:rPr>
          <w:rFonts w:eastAsia="Times New Roman" w:cs="Times New Roman"/>
          <w:szCs w:val="28"/>
          <w:lang w:eastAsia="ru-RU"/>
        </w:rPr>
      </w:pPr>
    </w:p>
    <w:p w:rsidR="00155F4A" w:rsidRPr="00155F4A" w:rsidRDefault="00155F4A" w:rsidP="00155F4A">
      <w:pPr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 xml:space="preserve">О признании утратившими </w:t>
      </w:r>
    </w:p>
    <w:p w:rsidR="00155F4A" w:rsidRPr="00155F4A" w:rsidRDefault="00155F4A" w:rsidP="00155F4A">
      <w:pPr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силу решений Думы города</w:t>
      </w:r>
    </w:p>
    <w:p w:rsidR="00155F4A" w:rsidRPr="00155F4A" w:rsidRDefault="00155F4A" w:rsidP="00155F4A">
      <w:pPr>
        <w:rPr>
          <w:rFonts w:eastAsia="Times New Roman" w:cs="Times New Roman"/>
          <w:szCs w:val="28"/>
          <w:lang w:eastAsia="ru-RU"/>
        </w:rPr>
      </w:pPr>
    </w:p>
    <w:p w:rsidR="00155F4A" w:rsidRPr="00155F4A" w:rsidRDefault="00155F4A" w:rsidP="00155F4A">
      <w:pPr>
        <w:ind w:firstLine="709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В соответствии со статьёй 59 Устава муниципального образования городской округ Сургут Ханты-Мансийского автономного округа – Югры, статьёй 5 Порядка работы с наказами избирателей, данными депутатам Думы города, утверждённого решением Думы города от 26.09.2012 № 225-</w:t>
      </w:r>
      <w:r w:rsidRPr="00155F4A">
        <w:rPr>
          <w:rFonts w:eastAsia="Times New Roman" w:cs="Times New Roman"/>
          <w:szCs w:val="28"/>
          <w:lang w:val="en-US" w:eastAsia="ru-RU"/>
        </w:rPr>
        <w:t>V</w:t>
      </w:r>
      <w:r w:rsidRPr="00155F4A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155F4A" w:rsidRPr="00155F4A" w:rsidRDefault="00155F4A" w:rsidP="00155F4A">
      <w:pPr>
        <w:ind w:firstLine="709"/>
        <w:rPr>
          <w:rFonts w:eastAsia="Times New Roman" w:cs="Times New Roman"/>
          <w:szCs w:val="28"/>
          <w:lang w:eastAsia="ru-RU"/>
        </w:rPr>
      </w:pPr>
    </w:p>
    <w:p w:rsidR="00155F4A" w:rsidRPr="00155F4A" w:rsidRDefault="00155F4A" w:rsidP="00155F4A">
      <w:pPr>
        <w:ind w:left="709"/>
        <w:contextualSpacing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Признать утратившими силу решения Думы города:</w:t>
      </w:r>
    </w:p>
    <w:p w:rsidR="00155F4A" w:rsidRPr="00155F4A" w:rsidRDefault="00155F4A" w:rsidP="00155F4A">
      <w:pPr>
        <w:numPr>
          <w:ilvl w:val="0"/>
          <w:numId w:val="13"/>
        </w:numPr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24.04.2024 № 546-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24.04.2024 № 547-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24.04.2024 № 548-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29.05.2024 № 559-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29.05.2024 № 560-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29.05.2024 № 561-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29.05.2024 № 562-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29.05.2024 № 563-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29.05.2024 № 564-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29.05.2024 № 565-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29.05.2024 № 566-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29.05.2024 № 567-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29.05.2024 № 568-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29.05.2024 № 569-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29.05.2024 № 570-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29.05.2024 № 571-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29.05.2024 № 572-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29.05.2024 № 573-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29.05.2024 № 574-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29.05.2024 № 575-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29.05.2024 № 576-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29.05.2024 № 577-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lastRenderedPageBreak/>
        <w:t>от 29.05.2024 № 578-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29.05.2024 № 579-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21.06.2024 № 606-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21.06.2024 № 607-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21.06.2024 № 608-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21.06.2024 № 609-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21.06.2024 № 610-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21.06.2024 № 611-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21.06.2024 № 612-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21.06.2024 № 613-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21.06.2024 № 614-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21.06.2024 № 615-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21.06.2024 № 616-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21.06.2024 № 617-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21.06.2024 № 618-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21.06.2024 № 619-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05.07.2024 № 636-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05.07.2024 № 637-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05.07.2024 № 638-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05.07.2024 № 639-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05.07.2024 № 640-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05.07.2024 № 641-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05.07.2024 № 642-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25.07.2024 № 645-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contextualSpacing/>
        <w:jc w:val="left"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25.07.2024 № 646-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«Об отдельном наказе избирателей»;</w:t>
      </w:r>
    </w:p>
    <w:p w:rsidR="00155F4A" w:rsidRPr="00155F4A" w:rsidRDefault="00155F4A" w:rsidP="00155F4A">
      <w:pPr>
        <w:numPr>
          <w:ilvl w:val="0"/>
          <w:numId w:val="13"/>
        </w:numPr>
        <w:tabs>
          <w:tab w:val="left" w:pos="1134"/>
        </w:tabs>
        <w:ind w:left="142" w:firstLine="567"/>
        <w:contextualSpacing/>
        <w:rPr>
          <w:rFonts w:eastAsia="Times New Roman" w:cs="Times New Roman"/>
          <w:szCs w:val="28"/>
          <w:lang w:eastAsia="ru-RU"/>
        </w:rPr>
      </w:pPr>
      <w:r w:rsidRPr="00155F4A">
        <w:rPr>
          <w:rFonts w:eastAsia="Times New Roman" w:cs="Times New Roman"/>
          <w:szCs w:val="28"/>
          <w:lang w:eastAsia="ru-RU"/>
        </w:rPr>
        <w:t>от 03.09.2024 № 649-</w:t>
      </w:r>
      <w:r w:rsidRPr="00155F4A">
        <w:rPr>
          <w:rFonts w:eastAsia="Times New Roman" w:cs="Times New Roman"/>
          <w:szCs w:val="28"/>
          <w:lang w:val="en-US" w:eastAsia="ru-RU"/>
        </w:rPr>
        <w:t>VII</w:t>
      </w:r>
      <w:r w:rsidRPr="00155F4A">
        <w:rPr>
          <w:rFonts w:eastAsia="Times New Roman" w:cs="Times New Roman"/>
          <w:szCs w:val="28"/>
          <w:lang w:eastAsia="ru-RU"/>
        </w:rPr>
        <w:t xml:space="preserve"> ДГ «О внесении изменения в решение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55F4A">
        <w:rPr>
          <w:rFonts w:eastAsia="Times New Roman" w:cs="Times New Roman"/>
          <w:szCs w:val="28"/>
          <w:lang w:eastAsia="ru-RU"/>
        </w:rPr>
        <w:t xml:space="preserve">Думы города от 29.05.2024 № 571-VII ДГ «Об отдельном наказе </w:t>
      </w:r>
      <w:r>
        <w:rPr>
          <w:rFonts w:eastAsia="Times New Roman" w:cs="Times New Roman"/>
          <w:szCs w:val="28"/>
          <w:lang w:eastAsia="ru-RU"/>
        </w:rPr>
        <w:t>и</w:t>
      </w:r>
      <w:r w:rsidRPr="00155F4A">
        <w:rPr>
          <w:rFonts w:eastAsia="Times New Roman" w:cs="Times New Roman"/>
          <w:szCs w:val="28"/>
          <w:lang w:eastAsia="ru-RU"/>
        </w:rPr>
        <w:t>збирателей».</w:t>
      </w:r>
    </w:p>
    <w:p w:rsidR="002C63CA" w:rsidRPr="001168B9" w:rsidRDefault="002C63CA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Pr="007F3370" w:rsidRDefault="00DC313D" w:rsidP="005E073E">
      <w:pPr>
        <w:jc w:val="right"/>
        <w:rPr>
          <w:rFonts w:eastAsia="Calibri" w:cs="Times New Roman"/>
          <w:szCs w:val="28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1168B9" w:rsidRPr="001168B9">
        <w:rPr>
          <w:rFonts w:eastAsia="Times New Roman" w:cs="Times New Roman"/>
          <w:szCs w:val="20"/>
          <w:u w:val="single"/>
          <w:lang w:eastAsia="ru-RU"/>
        </w:rPr>
        <w:t>28</w:t>
      </w:r>
      <w:bookmarkStart w:id="0" w:name="_GoBack"/>
      <w:bookmarkEnd w:id="0"/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1168B9" w:rsidRPr="001168B9">
        <w:rPr>
          <w:rFonts w:eastAsia="Times New Roman" w:cs="Times New Roman"/>
          <w:szCs w:val="20"/>
          <w:u w:val="single"/>
          <w:lang w:eastAsia="ru-RU"/>
        </w:rPr>
        <w:t>мая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sectPr w:rsidR="00411F11" w:rsidRPr="007F3370" w:rsidSect="00155F4A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176" w:rsidRDefault="00D32176" w:rsidP="006757BB">
      <w:r>
        <w:separator/>
      </w:r>
    </w:p>
  </w:endnote>
  <w:endnote w:type="continuationSeparator" w:id="0">
    <w:p w:rsidR="00D32176" w:rsidRDefault="00D32176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D32176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D32176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D32176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176" w:rsidRDefault="00D32176" w:rsidP="006757BB">
      <w:r>
        <w:separator/>
      </w:r>
    </w:p>
  </w:footnote>
  <w:footnote w:type="continuationSeparator" w:id="0">
    <w:p w:rsidR="00D32176" w:rsidRDefault="00D32176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58716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55F4A" w:rsidRPr="00155F4A" w:rsidRDefault="00155F4A">
        <w:pPr>
          <w:pStyle w:val="ad"/>
          <w:jc w:val="center"/>
          <w:rPr>
            <w:sz w:val="20"/>
            <w:szCs w:val="20"/>
          </w:rPr>
        </w:pPr>
        <w:r w:rsidRPr="00155F4A">
          <w:rPr>
            <w:sz w:val="20"/>
            <w:szCs w:val="20"/>
          </w:rPr>
          <w:fldChar w:fldCharType="begin"/>
        </w:r>
        <w:r w:rsidRPr="00155F4A">
          <w:rPr>
            <w:sz w:val="20"/>
            <w:szCs w:val="20"/>
          </w:rPr>
          <w:instrText>PAGE   \* MERGEFORMAT</w:instrText>
        </w:r>
        <w:r w:rsidRPr="00155F4A">
          <w:rPr>
            <w:sz w:val="20"/>
            <w:szCs w:val="20"/>
          </w:rPr>
          <w:fldChar w:fldCharType="separate"/>
        </w:r>
        <w:r w:rsidR="001168B9">
          <w:rPr>
            <w:noProof/>
            <w:sz w:val="20"/>
            <w:szCs w:val="20"/>
          </w:rPr>
          <w:t>2</w:t>
        </w:r>
        <w:r w:rsidRPr="00155F4A">
          <w:rPr>
            <w:sz w:val="20"/>
            <w:szCs w:val="20"/>
          </w:rPr>
          <w:fldChar w:fldCharType="end"/>
        </w:r>
      </w:p>
    </w:sdtContent>
  </w:sdt>
  <w:p w:rsidR="00155F4A" w:rsidRDefault="00155F4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9120173"/>
    <w:multiLevelType w:val="hybridMultilevel"/>
    <w:tmpl w:val="0EF08100"/>
    <w:lvl w:ilvl="0" w:tplc="28F460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1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3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168B9"/>
    <w:rsid w:val="0012101A"/>
    <w:rsid w:val="00131157"/>
    <w:rsid w:val="00133161"/>
    <w:rsid w:val="001439C2"/>
    <w:rsid w:val="00145E65"/>
    <w:rsid w:val="0015286F"/>
    <w:rsid w:val="00155F4A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BF6"/>
    <w:rsid w:val="003C6E87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4243"/>
    <w:rsid w:val="008673F5"/>
    <w:rsid w:val="00867904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2AA1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4093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2176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75F7E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B519A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15989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118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C201AE"/>
    <w:rsid w:val="00C474B1"/>
    <w:rsid w:val="00D1312B"/>
    <w:rsid w:val="00D1490D"/>
    <w:rsid w:val="00D61D21"/>
    <w:rsid w:val="00D77F37"/>
    <w:rsid w:val="00DB0151"/>
    <w:rsid w:val="00DD46CF"/>
    <w:rsid w:val="00DF3B77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776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146</cp:revision>
  <cp:lastPrinted>2021-12-27T07:02:00Z</cp:lastPrinted>
  <dcterms:created xsi:type="dcterms:W3CDTF">2021-02-25T07:49:00Z</dcterms:created>
  <dcterms:modified xsi:type="dcterms:W3CDTF">2025-05-29T05:57:00Z</dcterms:modified>
</cp:coreProperties>
</file>